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12" w:rsidRDefault="0084641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Здравствуйте, Елена Васильевна. </w:t>
      </w:r>
    </w:p>
    <w:p w:rsidR="00846412" w:rsidRDefault="0084641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Меня зовут Оля, мне 27лет.  Врачи ставят диагноз диффузно-уплотнение печени ПАРЕНХИМА. Увеличен желчный пузырь, полип и застойное явление желчного пузыря. Хронический холецистит, хронический панкреатит. Киста верхнем  сегменте левой почки, незначительная пиелоэктазия левой почки. В течение  10 месяцев температура тела 37,3-37,7.  Сдавала анализы:  Рой- 10, белорубин-5,4, общий билирубин -25,5. Цитомегало вирус -отрицательный, вирус простого герпеса-отрицательный, JgM-отрицательный, JgG- положительный 9,9. Сахар - 4.  Делали УЗИ брюшной полости. ЭМАРТЕ прошла головы и шей. Бывает так плохо, теряю равновесие и падаю.  Лечение у меня такое, тримедат, фитогепатол №3, урсофальк на ночь.  Капали не однократно Дисоль. Диета, все на пару. Прошу помощь мне и дать совет, как и куда еще обратится, и как лечится. Врачи не ложат в больницу.  За ранее большое спасибо.</w:t>
      </w:r>
    </w:p>
    <w:sectPr w:rsidR="00846412" w:rsidSect="006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13F"/>
    <w:rsid w:val="002A0955"/>
    <w:rsid w:val="00674C37"/>
    <w:rsid w:val="00846412"/>
    <w:rsid w:val="00B50E28"/>
    <w:rsid w:val="00CB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134</Words>
  <Characters>766</Characters>
  <Application>Microsoft Office Outlook</Application>
  <DocSecurity>0</DocSecurity>
  <Lines>0</Lines>
  <Paragraphs>0</Paragraphs>
  <ScaleCrop>false</ScaleCrop>
  <Company>vaz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</dc:creator>
  <cp:keywords/>
  <dc:description/>
  <cp:lastModifiedBy>dis</cp:lastModifiedBy>
  <cp:revision>2</cp:revision>
  <dcterms:created xsi:type="dcterms:W3CDTF">2016-09-26T12:14:00Z</dcterms:created>
  <dcterms:modified xsi:type="dcterms:W3CDTF">2016-09-26T12:14:00Z</dcterms:modified>
</cp:coreProperties>
</file>